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1279" w14:textId="47EF212C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Čistič Griffon:</w:t>
      </w:r>
      <w:r w:rsidRPr="008625EB">
        <w:t xml:space="preserve"> Po prvním otevření šroubovacího uzávěru vmáčkněte tupým předmětem</w:t>
      </w:r>
      <w:r>
        <w:t xml:space="preserve"> </w:t>
      </w:r>
      <w:r w:rsidRPr="008625EB">
        <w:t>vložené sítko až na doraz do hrdla plechovky.</w:t>
      </w:r>
    </w:p>
    <w:p w14:paraId="7E34F292" w14:textId="68EF8ED4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Čištění lepených ploch:</w:t>
      </w:r>
      <w:r w:rsidRPr="008625EB">
        <w:t xml:space="preserve"> Nanášejte pouze na suché plochy zbavené nečistot. Čistič naneste na</w:t>
      </w:r>
      <w:r>
        <w:t xml:space="preserve"> </w:t>
      </w:r>
      <w:r w:rsidRPr="008625EB">
        <w:t>savý papír (krepový papír) a očistěte plochy, které budete lepit. Po každém čištění papír</w:t>
      </w:r>
      <w:r>
        <w:t xml:space="preserve"> </w:t>
      </w:r>
      <w:r w:rsidRPr="008625EB">
        <w:t>vyměňte. Před nanesením lepidla zbavte lepené díly vlhkosti (kondenzátu).</w:t>
      </w:r>
    </w:p>
    <w:p w14:paraId="3ACEFFE7" w14:textId="6929F69F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Čištění pracovních nástrojů:</w:t>
      </w:r>
      <w:r w:rsidRPr="008625EB">
        <w:t xml:space="preserve"> Štětce čištěné Griffonem musí být před ponořením do lepidla</w:t>
      </w:r>
      <w:r>
        <w:t xml:space="preserve"> </w:t>
      </w:r>
      <w:r w:rsidRPr="008625EB">
        <w:t>úplně suché. Čistič Griffon narušuje PVC-U a jiné umělohmotné materiály, proto zabraňte</w:t>
      </w:r>
      <w:r>
        <w:t xml:space="preserve"> </w:t>
      </w:r>
      <w:r w:rsidRPr="008625EB">
        <w:t>přímému kontaktu těchto materiálu s čističem.</w:t>
      </w:r>
    </w:p>
    <w:p w14:paraId="3A12B43B" w14:textId="6422357F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Další pokyny:</w:t>
      </w:r>
      <w:r w:rsidRPr="008625EB">
        <w:t xml:space="preserve"> Před svařováním je nutné odstranit páry rozpouštědla ze systému potrubí,</w:t>
      </w:r>
      <w:r>
        <w:t xml:space="preserve"> </w:t>
      </w:r>
      <w:r w:rsidRPr="008625EB">
        <w:t>pracovních prostor a šachet. Za tímto účelem potrubí naplňte vodou, vypláchněte je a</w:t>
      </w:r>
      <w:r>
        <w:t xml:space="preserve"> </w:t>
      </w:r>
      <w:r w:rsidRPr="008625EB">
        <w:t>profoukněte. Dokud bude potrubí prosychat, nechte jej otevřené.</w:t>
      </w:r>
    </w:p>
    <w:p w14:paraId="36014F14" w14:textId="3B69FF6F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Upozornění:</w:t>
      </w:r>
      <w:r w:rsidRPr="008625EB">
        <w:t xml:space="preserve"> Obsahuje </w:t>
      </w:r>
      <w:proofErr w:type="spellStart"/>
      <w:r w:rsidRPr="008625EB">
        <w:t>butanon</w:t>
      </w:r>
      <w:proofErr w:type="spellEnd"/>
      <w:r w:rsidRPr="008625EB">
        <w:t xml:space="preserve">. R11 Vysoce </w:t>
      </w:r>
      <w:proofErr w:type="spellStart"/>
      <w:proofErr w:type="gramStart"/>
      <w:r w:rsidRPr="008625EB">
        <w:t>hořlavý.Xi</w:t>
      </w:r>
      <w:proofErr w:type="spellEnd"/>
      <w:proofErr w:type="gramEnd"/>
      <w:r w:rsidRPr="008625EB">
        <w:t xml:space="preserve"> Dráždivý.</w:t>
      </w:r>
      <w:r>
        <w:t xml:space="preserve"> </w:t>
      </w:r>
      <w:r w:rsidRPr="008625EB">
        <w:t>R36 Dráždí očí. R66 Opakovaná expozice může způsobit vysušení nebo popraskání kůže.</w:t>
      </w:r>
      <w:r>
        <w:t xml:space="preserve"> </w:t>
      </w:r>
      <w:r w:rsidRPr="008625EB">
        <w:t>R67 Vdechování par může způsobit ospalost a závratě. S2 Uchovávejte mimo dosahu dětí. S9</w:t>
      </w:r>
      <w:r>
        <w:t xml:space="preserve"> </w:t>
      </w:r>
      <w:r w:rsidRPr="008625EB">
        <w:t>Uchovávejte obal na dobře větraném místě. S16 Uchovávejte mimo dosah zdrojů zapálení –Zákaz kouření. S26 Při zasažení očí okamžitě důkladně vypláchněte vodou a vyhledejte</w:t>
      </w:r>
      <w:r>
        <w:t xml:space="preserve"> </w:t>
      </w:r>
      <w:r w:rsidRPr="008625EB">
        <w:t>lékařskou pomoc. S46 Při požití okamžitě vyhledejte lékařskou pomoc a ukažte tento obal</w:t>
      </w:r>
      <w:r>
        <w:t xml:space="preserve"> </w:t>
      </w:r>
      <w:r w:rsidRPr="008625EB">
        <w:t>nebo označení. S51 Používejte pouze v dobře větraných prostorách. S24/25 Zamezte styku</w:t>
      </w:r>
      <w:r>
        <w:t xml:space="preserve"> </w:t>
      </w:r>
      <w:r w:rsidRPr="008625EB">
        <w:t>s kůží a očima</w:t>
      </w:r>
      <w:r>
        <w:t xml:space="preserve"> </w:t>
      </w:r>
      <w:r w:rsidRPr="008625EB">
        <w:t>Hustota: 0,81g/cm3. Obsah organických rozpouštědel (VOC): 1 kg/kg produktu. Obsah</w:t>
      </w:r>
      <w:r>
        <w:t xml:space="preserve"> </w:t>
      </w:r>
      <w:r w:rsidRPr="008625EB">
        <w:t>celkového organického uhlíku (TOC): 0,64865 kg/kg produktu.</w:t>
      </w:r>
    </w:p>
    <w:p w14:paraId="1A0971FB" w14:textId="4647613B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První pomoc</w:t>
      </w:r>
      <w:r w:rsidRPr="008625EB">
        <w:t>: Při potřísnění pokožky omyjte vodou a mýdlem, ošetřete vhodným</w:t>
      </w:r>
      <w:r>
        <w:t xml:space="preserve"> </w:t>
      </w:r>
      <w:r w:rsidRPr="008625EB">
        <w:t>regeneračním krémem.</w:t>
      </w:r>
    </w:p>
    <w:p w14:paraId="77667ABA" w14:textId="77777777" w:rsidR="008625EB" w:rsidRPr="008625EB" w:rsidRDefault="008625EB" w:rsidP="008625EB">
      <w:pPr>
        <w:spacing w:line="240" w:lineRule="auto"/>
      </w:pPr>
      <w:r w:rsidRPr="008625EB">
        <w:rPr>
          <w:b/>
          <w:bCs/>
        </w:rPr>
        <w:t>Minimální trvanlivost</w:t>
      </w:r>
      <w:r w:rsidRPr="008625EB">
        <w:t>: 24 měsíců od data výroby.</w:t>
      </w:r>
    </w:p>
    <w:p w14:paraId="1D408DDE" w14:textId="317F3BE4" w:rsidR="0085368C" w:rsidRPr="008625EB" w:rsidRDefault="008625EB" w:rsidP="008625EB">
      <w:pPr>
        <w:spacing w:line="240" w:lineRule="auto"/>
      </w:pPr>
      <w:r w:rsidRPr="008625EB">
        <w:rPr>
          <w:b/>
          <w:bCs/>
        </w:rPr>
        <w:t>Výrobce</w:t>
      </w:r>
      <w:r w:rsidRPr="008625EB">
        <w:t xml:space="preserve">: Bizon International, </w:t>
      </w:r>
      <w:proofErr w:type="spellStart"/>
      <w:r w:rsidRPr="008625EB">
        <w:t>Dr.A.F.Philipsstraat</w:t>
      </w:r>
      <w:proofErr w:type="spellEnd"/>
      <w:r w:rsidRPr="008625EB">
        <w:t xml:space="preserve"> 9, NL-4460 AD </w:t>
      </w:r>
      <w:proofErr w:type="spellStart"/>
      <w:r w:rsidRPr="008625EB">
        <w:t>Goes</w:t>
      </w:r>
      <w:proofErr w:type="spellEnd"/>
    </w:p>
    <w:sectPr w:rsidR="0085368C" w:rsidRPr="008625EB" w:rsidSect="006A3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0" w:right="707" w:bottom="2552" w:left="851" w:header="851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055C" w14:textId="77777777" w:rsidR="002A5106" w:rsidRDefault="002A5106" w:rsidP="00147C27">
      <w:pPr>
        <w:spacing w:after="0" w:line="240" w:lineRule="auto"/>
      </w:pPr>
      <w:r>
        <w:separator/>
      </w:r>
    </w:p>
  </w:endnote>
  <w:endnote w:type="continuationSeparator" w:id="0">
    <w:p w14:paraId="206331BB" w14:textId="77777777" w:rsidR="002A5106" w:rsidRDefault="002A5106" w:rsidP="0014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 Black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504F" w14:textId="77777777" w:rsidR="00FE7E40" w:rsidRDefault="00FE7E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1E87" w14:textId="77777777" w:rsidR="00147C27" w:rsidRPr="00D2257E" w:rsidRDefault="00FE7E40" w:rsidP="00D2257E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17AA95" wp14:editId="7EF7D836">
              <wp:simplePos x="0" y="0"/>
              <wp:positionH relativeFrom="margin">
                <wp:posOffset>3244215</wp:posOffset>
              </wp:positionH>
              <wp:positionV relativeFrom="paragraph">
                <wp:posOffset>-492760</wp:posOffset>
              </wp:positionV>
              <wp:extent cx="3279775" cy="419100"/>
              <wp:effectExtent l="0" t="0" r="0" b="0"/>
              <wp:wrapSquare wrapText="bothSides"/>
              <wp:docPr id="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977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276BA" w14:textId="77777777" w:rsidR="00255D1B" w:rsidRDefault="005A3073" w:rsidP="00255D1B">
                          <w:pPr>
                            <w:pStyle w:val="Zkladnodstavec"/>
                            <w:jc w:val="center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Fakturační údaje: IČO 08456925</w:t>
                          </w:r>
                          <w:r w:rsidR="00255D1B">
                            <w:rPr>
                              <w:rFonts w:ascii="Roboto" w:hAnsi="Roboto" w:cs="Roboto"/>
                              <w:color w:val="009ADD"/>
                              <w:sz w:val="16"/>
                              <w:szCs w:val="16"/>
                            </w:rPr>
                            <w:t xml:space="preserve"> </w:t>
                          </w:r>
                          <w:r w:rsidR="00255D1B">
                            <w:rPr>
                              <w:rFonts w:ascii="Roboto Black" w:hAnsi="Roboto Black" w:cs="Roboto Black"/>
                              <w:color w:val="009ADD"/>
                              <w:sz w:val="16"/>
                              <w:szCs w:val="16"/>
                            </w:rPr>
                            <w:t>|</w:t>
                          </w:r>
                          <w:r w:rsidR="00255D1B">
                            <w:rPr>
                              <w:rFonts w:ascii="Roboto" w:hAnsi="Roboto" w:cs="Roboto"/>
                              <w:color w:val="009AD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DIČ CZ</w:t>
                          </w:r>
                          <w:r w:rsidR="001721F2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08456925</w:t>
                          </w:r>
                        </w:p>
                        <w:p w14:paraId="5331B6A7" w14:textId="77777777" w:rsidR="00255D1B" w:rsidRDefault="001721F2" w:rsidP="00255D1B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cs="Roboto"/>
                              <w:sz w:val="16"/>
                              <w:szCs w:val="16"/>
                            </w:rPr>
                            <w:t>MAZZLE s.r.o.</w:t>
                          </w:r>
                          <w:r>
                            <w:rPr>
                              <w:rFonts w:cs="Roboto"/>
                              <w:color w:val="009AD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Roboto Black" w:hAnsi="Roboto Black" w:cs="Roboto Black"/>
                              <w:color w:val="009ADD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cs="Roboto"/>
                              <w:sz w:val="16"/>
                              <w:szCs w:val="16"/>
                            </w:rPr>
                            <w:t>Bělehradská 858/23</w:t>
                          </w:r>
                          <w:r>
                            <w:rPr>
                              <w:rFonts w:cs="Roboto"/>
                              <w:color w:val="009AD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Roboto Black" w:hAnsi="Roboto Black" w:cs="Roboto Black"/>
                              <w:color w:val="009ADD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cs="Roboto"/>
                              <w:sz w:val="16"/>
                              <w:szCs w:val="16"/>
                            </w:rPr>
                            <w:t>120 00 Praha 2 - Vinohrady</w:t>
                          </w:r>
                        </w:p>
                        <w:p w14:paraId="353912E3" w14:textId="77777777" w:rsidR="00255D1B" w:rsidRDefault="00255D1B" w:rsidP="00255D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7AA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5.45pt;margin-top:-38.8pt;width:258.2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" filled="f" stroked="f">
              <v:textbox>
                <w:txbxContent>
                  <w:p w14:paraId="662276BA" w14:textId="77777777" w:rsidR="00255D1B" w:rsidRDefault="005A3073" w:rsidP="00255D1B">
                    <w:pPr>
                      <w:pStyle w:val="Zkladnodstavec"/>
                      <w:jc w:val="center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>Fakturační údaje: IČO 08456925</w:t>
                    </w:r>
                    <w:r w:rsidR="00255D1B">
                      <w:rPr>
                        <w:rFonts w:ascii="Roboto" w:hAnsi="Roboto" w:cs="Roboto"/>
                        <w:color w:val="009ADD"/>
                        <w:sz w:val="16"/>
                        <w:szCs w:val="16"/>
                      </w:rPr>
                      <w:t xml:space="preserve"> </w:t>
                    </w:r>
                    <w:r w:rsidR="00255D1B">
                      <w:rPr>
                        <w:rFonts w:ascii="Roboto Black" w:hAnsi="Roboto Black" w:cs="Roboto Black"/>
                        <w:color w:val="009ADD"/>
                        <w:sz w:val="16"/>
                        <w:szCs w:val="16"/>
                      </w:rPr>
                      <w:t>|</w:t>
                    </w:r>
                    <w:r w:rsidR="00255D1B">
                      <w:rPr>
                        <w:rFonts w:ascii="Roboto" w:hAnsi="Roboto" w:cs="Roboto"/>
                        <w:color w:val="009AD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>DIČ CZ</w:t>
                    </w:r>
                    <w:r w:rsidR="001721F2">
                      <w:rPr>
                        <w:rFonts w:ascii="Roboto" w:hAnsi="Roboto" w:cs="Roboto"/>
                        <w:sz w:val="16"/>
                        <w:szCs w:val="16"/>
                      </w:rPr>
                      <w:t>08456925</w:t>
                    </w:r>
                  </w:p>
                  <w:p w14:paraId="5331B6A7" w14:textId="77777777" w:rsidR="00255D1B" w:rsidRDefault="001721F2" w:rsidP="00255D1B">
                    <w:pPr>
                      <w:pStyle w:val="Zpat"/>
                      <w:jc w:val="center"/>
                    </w:pPr>
                    <w:r>
                      <w:rPr>
                        <w:rFonts w:cs="Roboto"/>
                        <w:sz w:val="16"/>
                        <w:szCs w:val="16"/>
                      </w:rPr>
                      <w:t>MAZZLE s.r.o.</w:t>
                    </w:r>
                    <w:r>
                      <w:rPr>
                        <w:rFonts w:cs="Roboto"/>
                        <w:color w:val="009AD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Roboto Black" w:hAnsi="Roboto Black" w:cs="Roboto Black"/>
                        <w:color w:val="009ADD"/>
                        <w:sz w:val="16"/>
                        <w:szCs w:val="16"/>
                      </w:rPr>
                      <w:t xml:space="preserve">| </w:t>
                    </w:r>
                    <w:r>
                      <w:rPr>
                        <w:rFonts w:cs="Roboto"/>
                        <w:sz w:val="16"/>
                        <w:szCs w:val="16"/>
                      </w:rPr>
                      <w:t>Bělehradská 858/23</w:t>
                    </w:r>
                    <w:r>
                      <w:rPr>
                        <w:rFonts w:cs="Roboto"/>
                        <w:color w:val="009AD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Roboto Black" w:hAnsi="Roboto Black" w:cs="Roboto Black"/>
                        <w:color w:val="009ADD"/>
                        <w:sz w:val="16"/>
                        <w:szCs w:val="16"/>
                      </w:rPr>
                      <w:t xml:space="preserve">| </w:t>
                    </w:r>
                    <w:r>
                      <w:rPr>
                        <w:rFonts w:cs="Roboto"/>
                        <w:sz w:val="16"/>
                        <w:szCs w:val="16"/>
                      </w:rPr>
                      <w:t>120 00 Praha 2 - Vinohrady</w:t>
                    </w:r>
                  </w:p>
                  <w:p w14:paraId="353912E3" w14:textId="77777777" w:rsidR="00255D1B" w:rsidRDefault="00255D1B" w:rsidP="00255D1B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2E97C4" wp14:editId="6780EF53">
              <wp:simplePos x="0" y="0"/>
              <wp:positionH relativeFrom="margin">
                <wp:posOffset>-83185</wp:posOffset>
              </wp:positionH>
              <wp:positionV relativeFrom="paragraph">
                <wp:posOffset>-473710</wp:posOffset>
              </wp:positionV>
              <wp:extent cx="2711450" cy="419100"/>
              <wp:effectExtent l="0" t="0" r="0" b="0"/>
              <wp:wrapSquare wrapText="bothSides"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8DD34" w14:textId="77777777" w:rsidR="00D2257E" w:rsidRDefault="00D2257E" w:rsidP="00D2257E">
                          <w:pPr>
                            <w:pStyle w:val="Zkladnodstavec"/>
                            <w:jc w:val="center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Sklad: </w:t>
                          </w:r>
                          <w:r w:rsidR="00E67EBA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Skladištní 40/16</w:t>
                          </w:r>
                          <w:r>
                            <w:rPr>
                              <w:rFonts w:ascii="Roboto" w:hAnsi="Roboto" w:cs="Roboto"/>
                              <w:color w:val="009AD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Roboto Black" w:hAnsi="Roboto Black" w:cs="Roboto Black"/>
                              <w:color w:val="009ADD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Roboto" w:hAnsi="Roboto" w:cs="Roboto"/>
                              <w:color w:val="009ADD"/>
                              <w:sz w:val="16"/>
                              <w:szCs w:val="16"/>
                            </w:rPr>
                            <w:t xml:space="preserve"> </w:t>
                          </w:r>
                          <w:r w:rsidR="00E67EBA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290 01 Poděbrady</w:t>
                          </w:r>
                        </w:p>
                        <w:p w14:paraId="455AFB4B" w14:textId="77777777" w:rsidR="00D2257E" w:rsidRDefault="00D2257E" w:rsidP="00D2257E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cs="Roboto"/>
                              <w:sz w:val="16"/>
                              <w:szCs w:val="16"/>
                            </w:rPr>
                            <w:t>Pouze po předchozí tel. domluvě na +420 607 015 212</w:t>
                          </w:r>
                        </w:p>
                        <w:p w14:paraId="4E673932" w14:textId="77777777" w:rsidR="00D2257E" w:rsidRDefault="00D2257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E97C4" id="_x0000_s1028" type="#_x0000_t202" style="position:absolute;margin-left:-6.55pt;margin-top:-37.3pt;width:213.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" filled="f" stroked="f">
              <v:textbox>
                <w:txbxContent>
                  <w:p w14:paraId="4B48DD34" w14:textId="77777777" w:rsidR="00D2257E" w:rsidRDefault="00D2257E" w:rsidP="00D2257E">
                    <w:pPr>
                      <w:pStyle w:val="Zkladnodstavec"/>
                      <w:jc w:val="center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Sklad: </w:t>
                    </w:r>
                    <w:r w:rsidR="00E67EBA">
                      <w:rPr>
                        <w:rFonts w:ascii="Roboto" w:hAnsi="Roboto" w:cs="Roboto"/>
                        <w:sz w:val="16"/>
                        <w:szCs w:val="16"/>
                      </w:rPr>
                      <w:t>Skladištní 40/16</w:t>
                    </w:r>
                    <w:r>
                      <w:rPr>
                        <w:rFonts w:ascii="Roboto" w:hAnsi="Roboto" w:cs="Roboto"/>
                        <w:color w:val="009AD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Roboto Black" w:hAnsi="Roboto Black" w:cs="Roboto Black"/>
                        <w:color w:val="009ADD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Roboto" w:hAnsi="Roboto" w:cs="Roboto"/>
                        <w:color w:val="009ADD"/>
                        <w:sz w:val="16"/>
                        <w:szCs w:val="16"/>
                      </w:rPr>
                      <w:t xml:space="preserve"> </w:t>
                    </w:r>
                    <w:r w:rsidR="00E67EBA">
                      <w:rPr>
                        <w:rFonts w:ascii="Roboto" w:hAnsi="Roboto" w:cs="Roboto"/>
                        <w:sz w:val="16"/>
                        <w:szCs w:val="16"/>
                      </w:rPr>
                      <w:t>290 01 Poděbrady</w:t>
                    </w:r>
                  </w:p>
                  <w:p w14:paraId="455AFB4B" w14:textId="77777777" w:rsidR="00D2257E" w:rsidRDefault="00D2257E" w:rsidP="00D2257E">
                    <w:pPr>
                      <w:pStyle w:val="Zpat"/>
                      <w:jc w:val="center"/>
                    </w:pPr>
                    <w:r>
                      <w:rPr>
                        <w:rFonts w:cs="Roboto"/>
                        <w:sz w:val="16"/>
                        <w:szCs w:val="16"/>
                      </w:rPr>
                      <w:t>Pouze po předchozí tel. domluvě na +420 607 015 212</w:t>
                    </w:r>
                  </w:p>
                  <w:p w14:paraId="4E673932" w14:textId="77777777" w:rsidR="00D2257E" w:rsidRDefault="00D2257E"/>
                </w:txbxContent>
              </v:textbox>
              <w10:wrap type="square" anchorx="margin"/>
            </v:shape>
          </w:pict>
        </mc:Fallback>
      </mc:AlternateContent>
    </w:r>
    <w:r w:rsidR="0085368C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A3B09" wp14:editId="7E67BA15">
              <wp:simplePos x="0" y="0"/>
              <wp:positionH relativeFrom="column">
                <wp:posOffset>6214110</wp:posOffset>
              </wp:positionH>
              <wp:positionV relativeFrom="paragraph">
                <wp:posOffset>134620</wp:posOffset>
              </wp:positionV>
              <wp:extent cx="395605" cy="0"/>
              <wp:effectExtent l="0" t="19050" r="42545" b="38100"/>
              <wp:wrapNone/>
              <wp:docPr id="199" name="Přímá spojnice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560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009DE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EDBEB" id="Přímá spojnice 19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3pt,10.6pt" to="520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" strokecolor="#009dea" strokeweight="5pt">
              <v:stroke joinstyle="miter"/>
            </v:line>
          </w:pict>
        </mc:Fallback>
      </mc:AlternateContent>
    </w:r>
    <w:r w:rsidR="0085368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5AB475" wp14:editId="6EC9DE05">
              <wp:simplePos x="0" y="0"/>
              <wp:positionH relativeFrom="column">
                <wp:posOffset>5823585</wp:posOffset>
              </wp:positionH>
              <wp:positionV relativeFrom="paragraph">
                <wp:posOffset>287020</wp:posOffset>
              </wp:positionV>
              <wp:extent cx="619125" cy="0"/>
              <wp:effectExtent l="0" t="19050" r="47625" b="38100"/>
              <wp:wrapNone/>
              <wp:docPr id="200" name="Přímá spojnic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009DE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72F1F" id="Přímá spojnice 20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55pt,22.6pt" to="507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" strokecolor="#009dea" strokeweight="5pt">
              <v:stroke joinstyle="miter"/>
            </v:line>
          </w:pict>
        </mc:Fallback>
      </mc:AlternateContent>
    </w:r>
    <w:r w:rsidR="0085368C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5746D9" wp14:editId="1C45D55E">
              <wp:simplePos x="0" y="0"/>
              <wp:positionH relativeFrom="margin">
                <wp:posOffset>1971040</wp:posOffset>
              </wp:positionH>
              <wp:positionV relativeFrom="paragraph">
                <wp:posOffset>49530</wp:posOffset>
              </wp:positionV>
              <wp:extent cx="2360930" cy="371475"/>
              <wp:effectExtent l="0" t="0" r="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CF4" w14:textId="77777777" w:rsidR="001721F2" w:rsidRPr="001721F2" w:rsidRDefault="001721F2" w:rsidP="001721F2">
                          <w:pPr>
                            <w:jc w:val="center"/>
                            <w:rPr>
                              <w:rFonts w:ascii="Roboto Black" w:hAnsi="Roboto Black"/>
                              <w:color w:val="009DEA"/>
                              <w:sz w:val="40"/>
                              <w:szCs w:val="40"/>
                            </w:rPr>
                          </w:pPr>
                          <w:r w:rsidRPr="001721F2">
                            <w:rPr>
                              <w:rFonts w:ascii="Roboto Black" w:hAnsi="Roboto Black"/>
                              <w:color w:val="009DEA"/>
                              <w:sz w:val="40"/>
                              <w:szCs w:val="40"/>
                            </w:rPr>
                            <w:t>www.swimi.cz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746D9" id="_x0000_s1029" type="#_x0000_t202" style="position:absolute;margin-left:155.2pt;margin-top:3.9pt;width:185.9pt;height:29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" filled="f" stroked="f">
              <v:textbox>
                <w:txbxContent>
                  <w:p w14:paraId="44C3ACF4" w14:textId="77777777" w:rsidR="001721F2" w:rsidRPr="001721F2" w:rsidRDefault="001721F2" w:rsidP="001721F2">
                    <w:pPr>
                      <w:jc w:val="center"/>
                      <w:rPr>
                        <w:rFonts w:ascii="Roboto Black" w:hAnsi="Roboto Black"/>
                        <w:color w:val="009DEA"/>
                        <w:sz w:val="40"/>
                        <w:szCs w:val="40"/>
                      </w:rPr>
                    </w:pPr>
                    <w:r w:rsidRPr="001721F2">
                      <w:rPr>
                        <w:rFonts w:ascii="Roboto Black" w:hAnsi="Roboto Black"/>
                        <w:color w:val="009DEA"/>
                        <w:sz w:val="40"/>
                        <w:szCs w:val="40"/>
                      </w:rPr>
                      <w:t>www.swimi.cz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5368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172528" wp14:editId="18F9373E">
              <wp:simplePos x="0" y="0"/>
              <wp:positionH relativeFrom="column">
                <wp:posOffset>-234315</wp:posOffset>
              </wp:positionH>
              <wp:positionV relativeFrom="paragraph">
                <wp:posOffset>-608330</wp:posOffset>
              </wp:positionV>
              <wp:extent cx="619125" cy="0"/>
              <wp:effectExtent l="0" t="19050" r="47625" b="38100"/>
              <wp:wrapNone/>
              <wp:docPr id="198" name="Přímá spojnic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009DE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6A23A" id="Přímá spojnice 19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5pt,-47.9pt" to="30.3pt,-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" strokecolor="#009dea" strokeweight="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CB4A" w14:textId="77777777" w:rsidR="00FE7E40" w:rsidRDefault="00FE7E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BEF6" w14:textId="77777777" w:rsidR="002A5106" w:rsidRDefault="002A5106" w:rsidP="00147C27">
      <w:pPr>
        <w:spacing w:after="0" w:line="240" w:lineRule="auto"/>
      </w:pPr>
      <w:r>
        <w:separator/>
      </w:r>
    </w:p>
  </w:footnote>
  <w:footnote w:type="continuationSeparator" w:id="0">
    <w:p w14:paraId="52D834EC" w14:textId="77777777" w:rsidR="002A5106" w:rsidRDefault="002A5106" w:rsidP="0014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C859" w14:textId="77777777" w:rsidR="00FE7E40" w:rsidRDefault="00FE7E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90D" w14:textId="77777777" w:rsidR="00147C27" w:rsidRDefault="00147C27" w:rsidP="0085368C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250185" wp14:editId="73B80994">
              <wp:simplePos x="0" y="0"/>
              <wp:positionH relativeFrom="margin">
                <wp:posOffset>5288915</wp:posOffset>
              </wp:positionH>
              <wp:positionV relativeFrom="paragraph">
                <wp:posOffset>-64135</wp:posOffset>
              </wp:positionV>
              <wp:extent cx="1278255" cy="400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88FAC" w14:textId="77777777" w:rsidR="00147C27" w:rsidRDefault="00147C27" w:rsidP="00147C27">
                          <w:pPr>
                            <w:pStyle w:val="Zkladnodstavec"/>
                            <w:jc w:val="center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E-mail: info@swimi.cz</w:t>
                          </w:r>
                        </w:p>
                        <w:p w14:paraId="3CFC9439" w14:textId="77777777" w:rsidR="00147C27" w:rsidRDefault="00147C27" w:rsidP="00147C27">
                          <w:pPr>
                            <w:jc w:val="center"/>
                          </w:pPr>
                          <w:r>
                            <w:rPr>
                              <w:rFonts w:cs="Roboto"/>
                              <w:sz w:val="16"/>
                              <w:szCs w:val="16"/>
                            </w:rPr>
                            <w:t>Tel.: +420 607 015 212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501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45pt;margin-top:-5.05pt;width:100.6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" stroked="f">
              <v:textbox>
                <w:txbxContent>
                  <w:p w14:paraId="27888FAC" w14:textId="77777777" w:rsidR="00147C27" w:rsidRDefault="00147C27" w:rsidP="00147C27">
                    <w:pPr>
                      <w:pStyle w:val="Zkladnodstavec"/>
                      <w:jc w:val="center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>E-mail: info@swimi.cz</w:t>
                    </w:r>
                  </w:p>
                  <w:p w14:paraId="3CFC9439" w14:textId="77777777" w:rsidR="00147C27" w:rsidRDefault="00147C27" w:rsidP="00147C27">
                    <w:pPr>
                      <w:jc w:val="center"/>
                    </w:pPr>
                    <w:r>
                      <w:rPr>
                        <w:rFonts w:cs="Roboto"/>
                        <w:sz w:val="16"/>
                        <w:szCs w:val="16"/>
                      </w:rPr>
                      <w:t>Tel.: +420 607 015 212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65470CB" wp14:editId="207809AB">
          <wp:extent cx="1293395" cy="245745"/>
          <wp:effectExtent l="0" t="0" r="2540" b="1905"/>
          <wp:docPr id="228" name="Obrázek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IMI_LOGO_200x38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58" cy="29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DBF4" w14:textId="77777777" w:rsidR="00FE7E40" w:rsidRDefault="00FE7E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EB"/>
    <w:rsid w:val="00147C27"/>
    <w:rsid w:val="001721F2"/>
    <w:rsid w:val="00255D1B"/>
    <w:rsid w:val="002A5106"/>
    <w:rsid w:val="005A3073"/>
    <w:rsid w:val="00642691"/>
    <w:rsid w:val="006A3307"/>
    <w:rsid w:val="00843151"/>
    <w:rsid w:val="0085368C"/>
    <w:rsid w:val="008625EB"/>
    <w:rsid w:val="009D1C34"/>
    <w:rsid w:val="00C71281"/>
    <w:rsid w:val="00D2257E"/>
    <w:rsid w:val="00E57739"/>
    <w:rsid w:val="00E67EBA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7A5D3"/>
  <w15:chartTrackingRefBased/>
  <w15:docId w15:val="{6BD9B6A1-7B59-4F1F-BC72-E9703B46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27"/>
  </w:style>
  <w:style w:type="paragraph" w:styleId="Zpat">
    <w:name w:val="footer"/>
    <w:basedOn w:val="Normln"/>
    <w:link w:val="ZpatChar"/>
    <w:uiPriority w:val="99"/>
    <w:unhideWhenUsed/>
    <w:rsid w:val="00147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27"/>
  </w:style>
  <w:style w:type="paragraph" w:customStyle="1" w:styleId="Zkladnodstavec">
    <w:name w:val="[Základní odstavec]"/>
    <w:basedOn w:val="Normln"/>
    <w:uiPriority w:val="99"/>
    <w:rsid w:val="00147C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01_MAZZLE\00_E-shop\04_PRODUKTY\01_TEXTY%20NA%20WEB\09_P&#345;&#237;slu&#353;enstv&#237;\Hanscraft\Griffon\317052%20-%20&#268;isti&#269;%20PVC,%20PVC-C%20&amp;%20ABS%20Griffon%20250%20ml\Manu&#225;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A3E8-E392-4D06-90C9-08812B34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Manuál</Template>
  <TotalTime>3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Geissler</dc:creator>
  <cp:keywords/>
  <dc:description/>
  <cp:lastModifiedBy>Marcela Antošová</cp:lastModifiedBy>
  <cp:revision>1</cp:revision>
  <dcterms:created xsi:type="dcterms:W3CDTF">2026-02-16T15:10:00Z</dcterms:created>
  <dcterms:modified xsi:type="dcterms:W3CDTF">2026-02-16T15:13:00Z</dcterms:modified>
</cp:coreProperties>
</file>